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F3" w:rsidRDefault="00F013F3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衢州学院教师教学发展培训项目预告（一百零五）</w:t>
      </w:r>
    </w:p>
    <w:p w:rsidR="00F013F3" w:rsidRDefault="00F013F3" w:rsidP="00E43B10"/>
    <w:tbl>
      <w:tblPr>
        <w:tblW w:w="0" w:type="auto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4"/>
        <w:gridCol w:w="2864"/>
        <w:gridCol w:w="1260"/>
        <w:gridCol w:w="979"/>
        <w:gridCol w:w="1391"/>
        <w:gridCol w:w="644"/>
      </w:tblGrid>
      <w:tr w:rsidR="00F013F3" w:rsidTr="008D7F88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FB1164" w:rsidRDefault="00F013F3" w:rsidP="00B56175"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34B8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课堂教学中教师体态语言的运用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AF0D1F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Default="00F013F3" w:rsidP="00FB1164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34B8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教师教育学院</w:t>
            </w:r>
          </w:p>
          <w:p w:rsidR="00F013F3" w:rsidRPr="0066441B" w:rsidRDefault="00F013F3" w:rsidP="00FB1164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F013F3" w:rsidTr="008D7F88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AF0D1F" w:rsidRDefault="00F013F3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AF0D1F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510E65" w:rsidRDefault="00F013F3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全校</w:t>
            </w:r>
            <w:r w:rsidRPr="00F34B8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</w:tr>
      <w:tr w:rsidR="00F013F3" w:rsidTr="008D7F88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CE5580" w:rsidRDefault="00F013F3" w:rsidP="0090415B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2"/>
                <w:attr w:name="Year" w:val="2015"/>
              </w:smartTagPr>
              <w:r>
                <w:rPr>
                  <w:rFonts w:ascii="宋体" w:hAnsi="宋体" w:cs="宋体"/>
                  <w:color w:val="000000"/>
                  <w:kern w:val="0"/>
                  <w:sz w:val="24"/>
                  <w:shd w:val="clear" w:color="auto" w:fill="FFFFFF"/>
                </w:rPr>
                <w:t>2015</w:t>
              </w:r>
              <w:r>
                <w:rPr>
                  <w:rFonts w:ascii="宋体" w:hAnsi="宋体" w:cs="宋体" w:hint="eastAsia"/>
                  <w:color w:val="000000"/>
                  <w:kern w:val="0"/>
                  <w:sz w:val="24"/>
                  <w:shd w:val="clear" w:color="auto" w:fill="FFFFFF"/>
                </w:rPr>
                <w:t>年</w:t>
              </w:r>
              <w:r w:rsidRPr="00F34B80">
                <w:rPr>
                  <w:rFonts w:ascii="宋体" w:hAnsi="宋体" w:cs="宋体"/>
                  <w:color w:val="000000"/>
                  <w:kern w:val="0"/>
                  <w:sz w:val="24"/>
                  <w:shd w:val="clear" w:color="auto" w:fill="FFFFFF"/>
                </w:rPr>
                <w:t>12</w:t>
              </w:r>
              <w:r w:rsidRPr="00F34B80">
                <w:rPr>
                  <w:rFonts w:ascii="宋体" w:hAnsi="宋体" w:cs="宋体" w:hint="eastAsia"/>
                  <w:color w:val="000000"/>
                  <w:kern w:val="0"/>
                  <w:sz w:val="24"/>
                  <w:shd w:val="clear" w:color="auto" w:fill="FFFFFF"/>
                </w:rPr>
                <w:t>月</w:t>
              </w:r>
              <w:r w:rsidRPr="00F34B80">
                <w:rPr>
                  <w:rFonts w:ascii="宋体" w:hAnsi="宋体" w:cs="宋体"/>
                  <w:color w:val="000000"/>
                  <w:kern w:val="0"/>
                  <w:sz w:val="24"/>
                  <w:shd w:val="clear" w:color="auto" w:fill="FFFFFF"/>
                </w:rPr>
                <w:t>15</w:t>
              </w:r>
              <w:r w:rsidRPr="00F34B80">
                <w:rPr>
                  <w:rFonts w:ascii="宋体" w:hAnsi="宋体" w:cs="宋体" w:hint="eastAsia"/>
                  <w:color w:val="000000"/>
                  <w:kern w:val="0"/>
                  <w:sz w:val="24"/>
                  <w:shd w:val="clear" w:color="auto" w:fill="FFFFFF"/>
                </w:rPr>
                <w:t>日</w:t>
              </w:r>
            </w:smartTag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13:4</w:t>
            </w:r>
            <w:r w:rsidRPr="00F34B80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开始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AF0D1F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510E65" w:rsidRDefault="00F013F3" w:rsidP="00FB1164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34B80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Pr="00F34B8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号实验楼</w:t>
            </w:r>
            <w:r w:rsidRPr="00F34B80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510</w:t>
            </w:r>
            <w:r w:rsidRPr="00F34B80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会议室</w:t>
            </w:r>
          </w:p>
        </w:tc>
      </w:tr>
      <w:tr w:rsidR="00F013F3" w:rsidTr="008D7F88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CE5580" w:rsidRDefault="00F013F3" w:rsidP="008D7F88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AF0D1F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F60306" w:rsidRDefault="00F013F3" w:rsidP="008D7F88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F60306" w:rsidRDefault="00F013F3" w:rsidP="008D7F88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Pr="00F60306" w:rsidRDefault="00F013F3" w:rsidP="003D25E6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5</w:t>
            </w:r>
            <w:r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F013F3" w:rsidTr="008D7F88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13F3" w:rsidRDefault="00F013F3" w:rsidP="008D7F88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</w:p>
        </w:tc>
      </w:tr>
      <w:tr w:rsidR="00F013F3" w:rsidTr="008D7F88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3F3" w:rsidRPr="00B56175" w:rsidRDefault="00F013F3" w:rsidP="00F013F3">
            <w:pPr>
              <w:autoSpaceDE w:val="0"/>
              <w:autoSpaceDN w:val="0"/>
              <w:adjustRightInd w:val="0"/>
              <w:spacing w:before="100" w:after="100" w:line="360" w:lineRule="auto"/>
              <w:ind w:firstLineChars="245" w:firstLine="31680"/>
              <w:jc w:val="left"/>
              <w:rPr>
                <w:rFonts w:ascii="宋体"/>
                <w:sz w:val="28"/>
                <w:szCs w:val="28"/>
              </w:rPr>
            </w:pPr>
            <w:r w:rsidRPr="00B56175">
              <w:rPr>
                <w:rFonts w:ascii="宋体" w:hAnsi="宋体" w:hint="eastAsia"/>
                <w:sz w:val="28"/>
                <w:szCs w:val="28"/>
              </w:rPr>
              <w:t>开设“课堂教学中教师体态语言的运用”这一讲座，目的是使我院新教师更快适应教师角色、提高教学效率，塑造高校良好教师形象。</w:t>
            </w:r>
          </w:p>
          <w:p w:rsidR="00F013F3" w:rsidRPr="00B56175" w:rsidRDefault="00F013F3" w:rsidP="00B56175">
            <w:pPr>
              <w:autoSpaceDE w:val="0"/>
              <w:autoSpaceDN w:val="0"/>
              <w:adjustRightInd w:val="0"/>
              <w:spacing w:before="100" w:after="100" w:line="360" w:lineRule="auto"/>
              <w:ind w:firstLine="472"/>
              <w:jc w:val="left"/>
              <w:rPr>
                <w:rFonts w:ascii="宋体"/>
                <w:sz w:val="28"/>
                <w:szCs w:val="28"/>
              </w:rPr>
            </w:pPr>
            <w:r w:rsidRPr="00B56175">
              <w:rPr>
                <w:rFonts w:ascii="宋体" w:hAnsi="宋体" w:hint="eastAsia"/>
                <w:sz w:val="28"/>
                <w:szCs w:val="28"/>
              </w:rPr>
              <w:t>讲座主要内容为：课堂教学中教师体态语言运用的意义及作用；空间语言；副语言；面部表情及眼神；手势语言等等。</w:t>
            </w:r>
          </w:p>
          <w:p w:rsidR="00F013F3" w:rsidRPr="009C6C65" w:rsidRDefault="00F013F3" w:rsidP="00B56175">
            <w:pPr>
              <w:widowControl/>
              <w:spacing w:line="360" w:lineRule="auto"/>
              <w:ind w:firstLine="560"/>
              <w:jc w:val="left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C6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请有兴趣参加本次活动的教师，于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12"/>
                <w:attr w:name="Year" w:val="2015"/>
              </w:smartTagPr>
              <w:r w:rsidRPr="009C6C65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2015</w:t>
              </w:r>
              <w:r w:rsidRPr="009C6C65">
                <w:rPr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年</w:t>
              </w:r>
              <w:r w:rsidRPr="009C6C65"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1</w:t>
              </w:r>
              <w:r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2</w:t>
              </w:r>
              <w:r w:rsidRPr="009C6C65">
                <w:rPr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月</w:t>
              </w:r>
              <w:r>
                <w:rPr>
                  <w:rFonts w:ascii="宋体" w:hAnsi="宋体" w:cs="宋体"/>
                  <w:color w:val="000000"/>
                  <w:kern w:val="0"/>
                  <w:sz w:val="28"/>
                  <w:szCs w:val="28"/>
                </w:rPr>
                <w:t>14</w:t>
              </w:r>
              <w:r w:rsidRPr="009C6C65">
                <w:rPr>
                  <w:rFonts w:ascii="宋体" w:hAnsi="宋体" w:cs="宋体" w:hint="eastAsia"/>
                  <w:color w:val="000000"/>
                  <w:kern w:val="0"/>
                  <w:sz w:val="28"/>
                  <w:szCs w:val="28"/>
                </w:rPr>
                <w:t>日</w:t>
              </w:r>
            </w:smartTag>
            <w:r w:rsidRPr="009C6C6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11:30</w:t>
            </w:r>
            <w:r w:rsidRPr="009C6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前，到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教师教育学院</w:t>
            </w:r>
            <w:r w:rsidRPr="009C6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办公室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郑叶姣</w:t>
            </w:r>
            <w:r w:rsidRPr="009C6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处报名，联系电话：</w:t>
            </w:r>
            <w:r w:rsidRPr="009C6C6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802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7370</w:t>
            </w:r>
            <w:r w:rsidRPr="009C6C6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F013F3" w:rsidRPr="00B56175" w:rsidRDefault="00F013F3" w:rsidP="00F013F3">
            <w:pPr>
              <w:spacing w:line="360" w:lineRule="auto"/>
              <w:ind w:firstLineChars="200" w:firstLine="31680"/>
              <w:rPr>
                <w:rFonts w:ascii="宋体"/>
                <w:sz w:val="28"/>
                <w:szCs w:val="28"/>
              </w:rPr>
            </w:pPr>
          </w:p>
          <w:p w:rsidR="00F013F3" w:rsidRPr="00FC3658" w:rsidRDefault="00F013F3" w:rsidP="00F013F3">
            <w:pPr>
              <w:ind w:firstLineChars="200" w:firstLine="3168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专家简介：</w:t>
            </w:r>
            <w:r w:rsidRPr="00B56175">
              <w:rPr>
                <w:rFonts w:ascii="宋体" w:hAnsi="宋体" w:hint="eastAsia"/>
                <w:sz w:val="28"/>
                <w:szCs w:val="28"/>
              </w:rPr>
              <w:t>郑红梅，教师教育学院副教授；浙江省高校首届教坛新秀；国家级普通话测试员；浙江省普通话水平测试专业委员会专家；浙江省汉语口语竞赛评审专家库成员。长期担任教师口语、演讲、朗诵等课程的教学。</w:t>
            </w:r>
          </w:p>
        </w:tc>
      </w:tr>
      <w:tr w:rsidR="00F013F3" w:rsidTr="0025207D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3F3" w:rsidRPr="005F36BE" w:rsidRDefault="00F013F3" w:rsidP="00FB1164">
            <w:pPr>
              <w:spacing w:line="50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F013F3" w:rsidRPr="00F60306" w:rsidRDefault="00F013F3"/>
    <w:sectPr w:rsidR="00F013F3" w:rsidRPr="00F60306" w:rsidSect="002B459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3F3" w:rsidRDefault="00F013F3" w:rsidP="002B4590">
      <w:r>
        <w:separator/>
      </w:r>
    </w:p>
  </w:endnote>
  <w:endnote w:type="continuationSeparator" w:id="0">
    <w:p w:rsidR="00F013F3" w:rsidRDefault="00F013F3" w:rsidP="002B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F3" w:rsidRDefault="00F013F3" w:rsidP="00051A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13F3" w:rsidRDefault="00F013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F3" w:rsidRDefault="00F013F3" w:rsidP="00051A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013F3" w:rsidRDefault="00F013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3F3" w:rsidRDefault="00F013F3" w:rsidP="002B4590">
      <w:r>
        <w:separator/>
      </w:r>
    </w:p>
  </w:footnote>
  <w:footnote w:type="continuationSeparator" w:id="0">
    <w:p w:rsidR="00F013F3" w:rsidRDefault="00F013F3" w:rsidP="002B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F3" w:rsidRDefault="00F013F3" w:rsidP="00051A08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B10"/>
    <w:rsid w:val="00006B63"/>
    <w:rsid w:val="00051A08"/>
    <w:rsid w:val="0007728D"/>
    <w:rsid w:val="00082D22"/>
    <w:rsid w:val="000C60A8"/>
    <w:rsid w:val="000E24A3"/>
    <w:rsid w:val="000F500B"/>
    <w:rsid w:val="00102414"/>
    <w:rsid w:val="0012411F"/>
    <w:rsid w:val="001657A5"/>
    <w:rsid w:val="001E3C32"/>
    <w:rsid w:val="00226A55"/>
    <w:rsid w:val="00245B68"/>
    <w:rsid w:val="0025207D"/>
    <w:rsid w:val="00282EE8"/>
    <w:rsid w:val="002B4590"/>
    <w:rsid w:val="002C23F8"/>
    <w:rsid w:val="002F2ECB"/>
    <w:rsid w:val="003058D7"/>
    <w:rsid w:val="00322787"/>
    <w:rsid w:val="003325A2"/>
    <w:rsid w:val="003D25E6"/>
    <w:rsid w:val="004A3D0B"/>
    <w:rsid w:val="004C13C0"/>
    <w:rsid w:val="004D73FF"/>
    <w:rsid w:val="004F78A4"/>
    <w:rsid w:val="00510E65"/>
    <w:rsid w:val="00575AC7"/>
    <w:rsid w:val="005A37B5"/>
    <w:rsid w:val="005A40B3"/>
    <w:rsid w:val="005B7E7F"/>
    <w:rsid w:val="005F36BE"/>
    <w:rsid w:val="00601A10"/>
    <w:rsid w:val="0061125C"/>
    <w:rsid w:val="006142F9"/>
    <w:rsid w:val="0066441B"/>
    <w:rsid w:val="00692460"/>
    <w:rsid w:val="006C2CB9"/>
    <w:rsid w:val="006C37CF"/>
    <w:rsid w:val="006D4F08"/>
    <w:rsid w:val="006E5A24"/>
    <w:rsid w:val="007245DD"/>
    <w:rsid w:val="00754E8E"/>
    <w:rsid w:val="00761412"/>
    <w:rsid w:val="00775AF6"/>
    <w:rsid w:val="00797EAC"/>
    <w:rsid w:val="007C20FC"/>
    <w:rsid w:val="007F4769"/>
    <w:rsid w:val="0086354C"/>
    <w:rsid w:val="008D7F88"/>
    <w:rsid w:val="0090415B"/>
    <w:rsid w:val="00912A08"/>
    <w:rsid w:val="00962982"/>
    <w:rsid w:val="009A6BD4"/>
    <w:rsid w:val="009C6C65"/>
    <w:rsid w:val="009D3F8F"/>
    <w:rsid w:val="009E72FB"/>
    <w:rsid w:val="00A64FF9"/>
    <w:rsid w:val="00A654FE"/>
    <w:rsid w:val="00A83FC8"/>
    <w:rsid w:val="00AD0DE2"/>
    <w:rsid w:val="00AF0D1F"/>
    <w:rsid w:val="00B34AFD"/>
    <w:rsid w:val="00B56175"/>
    <w:rsid w:val="00B65DA9"/>
    <w:rsid w:val="00B8699C"/>
    <w:rsid w:val="00BA7A0B"/>
    <w:rsid w:val="00C06008"/>
    <w:rsid w:val="00C30F33"/>
    <w:rsid w:val="00C31192"/>
    <w:rsid w:val="00CB2389"/>
    <w:rsid w:val="00CE5580"/>
    <w:rsid w:val="00D24A03"/>
    <w:rsid w:val="00D63675"/>
    <w:rsid w:val="00D86C15"/>
    <w:rsid w:val="00DB2104"/>
    <w:rsid w:val="00E00957"/>
    <w:rsid w:val="00E21F4C"/>
    <w:rsid w:val="00E43568"/>
    <w:rsid w:val="00E43B10"/>
    <w:rsid w:val="00EE709B"/>
    <w:rsid w:val="00EF18C8"/>
    <w:rsid w:val="00F013F3"/>
    <w:rsid w:val="00F178FE"/>
    <w:rsid w:val="00F34B80"/>
    <w:rsid w:val="00F42BD9"/>
    <w:rsid w:val="00F60306"/>
    <w:rsid w:val="00F6160C"/>
    <w:rsid w:val="00F77EC2"/>
    <w:rsid w:val="00F955E3"/>
    <w:rsid w:val="00FB1164"/>
    <w:rsid w:val="00FC3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E43B1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4C13C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66</Words>
  <Characters>380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微软用户</cp:lastModifiedBy>
  <cp:revision>8</cp:revision>
  <dcterms:created xsi:type="dcterms:W3CDTF">2015-12-07T04:18:00Z</dcterms:created>
  <dcterms:modified xsi:type="dcterms:W3CDTF">2015-12-09T07:44:00Z</dcterms:modified>
</cp:coreProperties>
</file>